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232E9" w14:textId="77777777" w:rsidR="0029048E" w:rsidRDefault="0029048E" w:rsidP="0029048E">
      <w:pPr>
        <w:pStyle w:val="Base"/>
        <w:spacing w:after="0" w:line="240" w:lineRule="auto"/>
        <w:jc w:val="both"/>
        <w:rPr>
          <w:rFonts w:ascii="Futura Md BT" w:hAnsi="Futura Md BT"/>
          <w:b/>
          <w:bCs/>
          <w:spacing w:val="-20"/>
          <w:sz w:val="28"/>
          <w:szCs w:val="28"/>
        </w:rPr>
      </w:pPr>
    </w:p>
    <w:p w14:paraId="3CEADBEB" w14:textId="77777777" w:rsidR="0029048E" w:rsidRDefault="0029048E" w:rsidP="0029048E">
      <w:pPr>
        <w:pStyle w:val="Base"/>
        <w:spacing w:after="0" w:line="240" w:lineRule="auto"/>
        <w:jc w:val="both"/>
        <w:rPr>
          <w:rFonts w:ascii="Futura Md BT" w:hAnsi="Futura Md BT"/>
          <w:b/>
          <w:bCs/>
          <w:spacing w:val="-20"/>
          <w:sz w:val="28"/>
          <w:szCs w:val="28"/>
        </w:rPr>
      </w:pPr>
    </w:p>
    <w:p w14:paraId="6CE9D3AD" w14:textId="3ADFF5F0" w:rsidR="0029048E" w:rsidRDefault="0029048E" w:rsidP="0029048E">
      <w:pPr>
        <w:pStyle w:val="Base"/>
        <w:spacing w:after="0" w:line="240" w:lineRule="auto"/>
        <w:jc w:val="both"/>
      </w:pPr>
      <w:r>
        <w:rPr>
          <w:rFonts w:ascii="Futura Md BT" w:hAnsi="Futura Md BT"/>
          <w:b/>
          <w:bCs/>
          <w:spacing w:val="-20"/>
          <w:sz w:val="28"/>
          <w:szCs w:val="28"/>
        </w:rPr>
        <w:t>RFI, LINEA FORTEZZA - BRENNERO: DAL 2 AL 9 AGOSTO INTERROTTA PER LAVORI LA CIRCOLAZIONE FERROVIARIA</w:t>
      </w:r>
    </w:p>
    <w:p w14:paraId="616A946C" w14:textId="77777777" w:rsidR="0029048E" w:rsidRDefault="0029048E" w:rsidP="0029048E">
      <w:pPr>
        <w:pStyle w:val="Base"/>
        <w:spacing w:after="0" w:line="240" w:lineRule="auto"/>
        <w:jc w:val="both"/>
      </w:pPr>
      <w:r>
        <w:rPr>
          <w:rFonts w:ascii="Futura Md BT" w:hAnsi="Futura Md BT"/>
          <w:b/>
          <w:bCs/>
          <w:spacing w:val="-6"/>
          <w:sz w:val="28"/>
          <w:szCs w:val="28"/>
        </w:rPr>
        <w:t> </w:t>
      </w:r>
    </w:p>
    <w:p w14:paraId="50CCE7BF" w14:textId="77777777" w:rsidR="0029048E" w:rsidRDefault="0029048E" w:rsidP="0029048E">
      <w:pPr>
        <w:pStyle w:val="Base"/>
        <w:spacing w:after="0" w:line="240" w:lineRule="auto"/>
        <w:jc w:val="both"/>
      </w:pPr>
      <w:r>
        <w:rPr>
          <w:rFonts w:ascii="Garamond" w:hAnsi="Garamond"/>
        </w:rPr>
        <w:t>29 luglio 2021</w:t>
      </w:r>
    </w:p>
    <w:p w14:paraId="5FE37588" w14:textId="77777777" w:rsidR="0029048E" w:rsidRDefault="0029048E" w:rsidP="0029048E">
      <w:pPr>
        <w:pStyle w:val="Base"/>
        <w:spacing w:after="0" w:line="240" w:lineRule="auto"/>
        <w:jc w:val="both"/>
      </w:pPr>
      <w:r>
        <w:rPr>
          <w:rFonts w:ascii="Futura Md BT" w:hAnsi="Futura Md BT"/>
          <w:b/>
          <w:bCs/>
          <w:spacing w:val="-6"/>
          <w:sz w:val="32"/>
          <w:szCs w:val="32"/>
        </w:rPr>
        <w:t> </w:t>
      </w:r>
    </w:p>
    <w:p w14:paraId="3420D8DE" w14:textId="77777777" w:rsidR="0029048E" w:rsidRDefault="0029048E" w:rsidP="0029048E">
      <w:pPr>
        <w:jc w:val="both"/>
      </w:pPr>
      <w:r>
        <w:rPr>
          <w:rFonts w:ascii="Garamond" w:hAnsi="Garamond"/>
        </w:rPr>
        <w:t xml:space="preserve">Dalle 23 di domenica </w:t>
      </w:r>
      <w:proofErr w:type="gramStart"/>
      <w:r>
        <w:rPr>
          <w:rFonts w:ascii="Garamond" w:hAnsi="Garamond"/>
        </w:rPr>
        <w:t>1 agosto</w:t>
      </w:r>
      <w:proofErr w:type="gramEnd"/>
      <w:r>
        <w:rPr>
          <w:rFonts w:ascii="Garamond" w:hAnsi="Garamond"/>
        </w:rPr>
        <w:t xml:space="preserve"> alle 4 di lunedì 9 agosto, sarà interrotta la circolazione ferroviaria fra Fortezza e Brennero (linea Verona – Brennero), in entrambe le direzioni, per lo svolgimento dei lavori sull’infrastruttura. </w:t>
      </w:r>
    </w:p>
    <w:p w14:paraId="6B2C9D27" w14:textId="77777777" w:rsidR="0029048E" w:rsidRDefault="0029048E" w:rsidP="0029048E">
      <w:pPr>
        <w:jc w:val="both"/>
      </w:pPr>
      <w:r>
        <w:rPr>
          <w:rFonts w:ascii="Garamond" w:hAnsi="Garamond"/>
        </w:rPr>
        <w:t> </w:t>
      </w:r>
    </w:p>
    <w:p w14:paraId="2995DF93" w14:textId="77777777" w:rsidR="0029048E" w:rsidRDefault="0029048E" w:rsidP="0029048E">
      <w:pPr>
        <w:jc w:val="both"/>
      </w:pPr>
      <w:r>
        <w:rPr>
          <w:rFonts w:ascii="Garamond" w:hAnsi="Garamond"/>
        </w:rPr>
        <w:t>Nello specifico, saranno sostituite le travate metalliche del ponte ferroviario fra le stazioni di Vipiteno e Le Cave ed effettuati interventi di manutenzione straordinaria fra Vipiteno e Brennero.</w:t>
      </w:r>
    </w:p>
    <w:p w14:paraId="75AECE5C" w14:textId="77777777" w:rsidR="0029048E" w:rsidRDefault="0029048E" w:rsidP="0029048E">
      <w:pPr>
        <w:jc w:val="both"/>
      </w:pPr>
      <w:r>
        <w:rPr>
          <w:rFonts w:ascii="Garamond" w:hAnsi="Garamond"/>
        </w:rPr>
        <w:t> </w:t>
      </w:r>
    </w:p>
    <w:p w14:paraId="4E2F95F5" w14:textId="77777777" w:rsidR="0029048E" w:rsidRDefault="0029048E" w:rsidP="0029048E">
      <w:pPr>
        <w:jc w:val="both"/>
      </w:pPr>
      <w:r>
        <w:rPr>
          <w:rFonts w:ascii="Garamond" w:hAnsi="Garamond"/>
        </w:rPr>
        <w:t>Gli interventi, finalizzati a mantenere in piena efficienza l’asse strategico per il Paese in un contesto più ampio di Corridoio</w:t>
      </w:r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Ferroviario Internazionale, sono stati pianificati in coordinamento con i Gestori Infrastruttura delle Reti Ferroviarie Estere confinanti e con gli Enti e le Associazioni di categoria del territorio.</w:t>
      </w:r>
    </w:p>
    <w:p w14:paraId="1298BFA2" w14:textId="77777777" w:rsidR="0029048E" w:rsidRDefault="0029048E" w:rsidP="0029048E">
      <w:pPr>
        <w:jc w:val="both"/>
      </w:pPr>
      <w:r>
        <w:rPr>
          <w:rFonts w:ascii="Garamond" w:hAnsi="Garamond"/>
        </w:rPr>
        <w:t> </w:t>
      </w:r>
    </w:p>
    <w:p w14:paraId="08FC6559" w14:textId="77777777" w:rsidR="0029048E" w:rsidRDefault="0029048E" w:rsidP="0029048E">
      <w:r>
        <w:rPr>
          <w:rFonts w:ascii="Garamond" w:hAnsi="Garamond"/>
        </w:rPr>
        <w:t>Informazioni di dettaglio sui provvedimenti di circolazione ferroviaria, sui treni interessati e sui servizi sostitutivi previsti sono consultabili sui siti web delle Imprese ferroviarie.</w:t>
      </w:r>
    </w:p>
    <w:p w14:paraId="14B161AF" w14:textId="77777777" w:rsidR="00C1142F" w:rsidRDefault="00C1142F" w:rsidP="006C32C9">
      <w:pPr>
        <w:autoSpaceDE w:val="0"/>
        <w:autoSpaceDN w:val="0"/>
        <w:adjustRightInd w:val="0"/>
        <w:jc w:val="both"/>
        <w:rPr>
          <w:rFonts w:ascii="Futura Md BT" w:hAnsi="Futura Md BT" w:cs="FuturaSerieBQ-Light"/>
          <w:b/>
          <w:spacing w:val="-10"/>
          <w:sz w:val="28"/>
          <w:szCs w:val="28"/>
        </w:rPr>
      </w:pPr>
    </w:p>
    <w:sectPr w:rsidR="00C1142F" w:rsidSect="00C1142F">
      <w:headerReference w:type="default" r:id="rId8"/>
      <w:footerReference w:type="even" r:id="rId9"/>
      <w:headerReference w:type="first" r:id="rId10"/>
      <w:footerReference w:type="first" r:id="rId11"/>
      <w:pgSz w:w="11906" w:h="16838" w:code="9"/>
      <w:pgMar w:top="1985" w:right="1418" w:bottom="1418" w:left="226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9CF94" w14:textId="77777777" w:rsidR="00084B03" w:rsidRDefault="00084B03">
      <w:r>
        <w:separator/>
      </w:r>
    </w:p>
  </w:endnote>
  <w:endnote w:type="continuationSeparator" w:id="0">
    <w:p w14:paraId="0FEFF04B" w14:textId="77777777" w:rsidR="00084B03" w:rsidRDefault="0008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Times New Roman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SerieBQ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9F265" w14:textId="77777777" w:rsidR="00C35667" w:rsidRDefault="0093563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3566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3566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D54EC27" w14:textId="77777777" w:rsidR="00C35667" w:rsidRDefault="00C356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45468" w14:textId="77777777" w:rsidR="00C35667" w:rsidRDefault="00C35667" w:rsidP="00DE3D5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447F2" w14:textId="77777777" w:rsidR="00084B03" w:rsidRDefault="00084B03">
      <w:r>
        <w:separator/>
      </w:r>
    </w:p>
  </w:footnote>
  <w:footnote w:type="continuationSeparator" w:id="0">
    <w:p w14:paraId="7B7F4722" w14:textId="77777777" w:rsidR="00084B03" w:rsidRDefault="0008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09526" w14:textId="5C50F50E" w:rsidR="00C35667" w:rsidRDefault="00C35667" w:rsidP="003E4ADA">
    <w:pPr>
      <w:pStyle w:val="Intestazione"/>
      <w:framePr w:wrap="around" w:vAnchor="page" w:hAnchor="page" w:x="10052" w:y="1310"/>
      <w:rPr>
        <w:rStyle w:val="Numeropagina"/>
        <w:rFonts w:ascii="Garamond" w:hAnsi="Garamond"/>
        <w:i/>
        <w:sz w:val="20"/>
      </w:rPr>
    </w:pPr>
    <w:r>
      <w:rPr>
        <w:rStyle w:val="Numeropagina"/>
        <w:rFonts w:ascii="Garamond" w:hAnsi="Garamond"/>
        <w:i/>
        <w:sz w:val="20"/>
      </w:rPr>
      <w:t xml:space="preserve">pag. </w:t>
    </w:r>
    <w:r w:rsidR="00935634">
      <w:rPr>
        <w:rStyle w:val="Numeropagina"/>
        <w:rFonts w:ascii="Garamond" w:hAnsi="Garamond"/>
        <w:i/>
        <w:sz w:val="20"/>
      </w:rPr>
      <w:fldChar w:fldCharType="begin"/>
    </w:r>
    <w:r>
      <w:rPr>
        <w:rStyle w:val="Numeropagina"/>
        <w:rFonts w:ascii="Garamond" w:hAnsi="Garamond"/>
        <w:i/>
        <w:sz w:val="20"/>
      </w:rPr>
      <w:instrText xml:space="preserve">PAGE  </w:instrText>
    </w:r>
    <w:r w:rsidR="00935634">
      <w:rPr>
        <w:rStyle w:val="Numeropagina"/>
        <w:rFonts w:ascii="Garamond" w:hAnsi="Garamond"/>
        <w:i/>
        <w:sz w:val="20"/>
      </w:rPr>
      <w:fldChar w:fldCharType="separate"/>
    </w:r>
    <w:r w:rsidR="00507771">
      <w:rPr>
        <w:rStyle w:val="Numeropagina"/>
        <w:rFonts w:ascii="Garamond" w:hAnsi="Garamond"/>
        <w:i/>
        <w:noProof/>
        <w:sz w:val="20"/>
      </w:rPr>
      <w:t>2</w:t>
    </w:r>
    <w:r w:rsidR="00935634">
      <w:rPr>
        <w:rStyle w:val="Numeropagina"/>
        <w:rFonts w:ascii="Garamond" w:hAnsi="Garamond"/>
        <w:i/>
        <w:sz w:val="20"/>
      </w:rPr>
      <w:fldChar w:fldCharType="end"/>
    </w:r>
  </w:p>
  <w:p w14:paraId="19B6B018" w14:textId="77777777" w:rsidR="00C35667" w:rsidRDefault="00C35667">
    <w:pPr>
      <w:pStyle w:val="Intestazion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EA2B7CB" wp14:editId="5371D2CB">
          <wp:simplePos x="0" y="0"/>
          <wp:positionH relativeFrom="page">
            <wp:posOffset>981075</wp:posOffset>
          </wp:positionH>
          <wp:positionV relativeFrom="page">
            <wp:posOffset>718820</wp:posOffset>
          </wp:positionV>
          <wp:extent cx="535305" cy="359410"/>
          <wp:effectExtent l="0" t="0" r="0" b="2540"/>
          <wp:wrapNone/>
          <wp:docPr id="3" name="Immagine 3" descr="Marchio 12 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Marchio 12 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8FB75" w14:textId="4BE41B74" w:rsidR="00C35667" w:rsidRDefault="003E4DFF" w:rsidP="00DE3D56">
    <w:pPr>
      <w:pStyle w:val="Intestazione"/>
      <w:tabs>
        <w:tab w:val="clear" w:pos="4819"/>
        <w:tab w:val="clear" w:pos="9638"/>
      </w:tabs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08CBD" wp14:editId="36FEC20C">
              <wp:simplePos x="0" y="0"/>
              <wp:positionH relativeFrom="column">
                <wp:posOffset>3093720</wp:posOffset>
              </wp:positionH>
              <wp:positionV relativeFrom="page">
                <wp:posOffset>894080</wp:posOffset>
              </wp:positionV>
              <wp:extent cx="2446655" cy="452755"/>
              <wp:effectExtent l="0" t="0" r="0" b="4445"/>
              <wp:wrapTopAndBottom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6655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EEA23" w14:textId="069D0BFB" w:rsidR="00C35667" w:rsidRPr="0091413B" w:rsidRDefault="00C16062" w:rsidP="0029048E">
                          <w:pPr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  <w:t>Comunicato</w:t>
                          </w:r>
                          <w:r w:rsidR="00C35667" w:rsidRPr="0091413B"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  <w:t xml:space="preserve"> Stampa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08CB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43.6pt;margin-top:70.4pt;width:192.65pt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" stroked="f">
              <v:textbox>
                <w:txbxContent>
                  <w:p w14:paraId="5C1EEA23" w14:textId="069D0BFB" w:rsidR="00C35667" w:rsidRPr="0091413B" w:rsidRDefault="00C16062" w:rsidP="0029048E">
                    <w:pPr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  <w:t>Comunicato</w:t>
                    </w:r>
                    <w:r w:rsidR="00C35667" w:rsidRPr="0091413B"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  <w:t xml:space="preserve"> Stampa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 w:rsidR="00C35667">
      <w:rPr>
        <w:noProof/>
      </w:rPr>
      <w:drawing>
        <wp:anchor distT="0" distB="0" distL="114300" distR="114300" simplePos="0" relativeHeight="251658240" behindDoc="0" locked="0" layoutInCell="1" allowOverlap="1" wp14:anchorId="3AED4FCD" wp14:editId="3D1B51D3">
          <wp:simplePos x="0" y="0"/>
          <wp:positionH relativeFrom="page">
            <wp:posOffset>996950</wp:posOffset>
          </wp:positionH>
          <wp:positionV relativeFrom="page">
            <wp:posOffset>720090</wp:posOffset>
          </wp:positionV>
          <wp:extent cx="1764000" cy="460800"/>
          <wp:effectExtent l="0" t="0" r="8255" b="0"/>
          <wp:wrapNone/>
          <wp:docPr id="6" name="Immagine 6" descr="R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46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286B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F6F10"/>
    <w:multiLevelType w:val="hybridMultilevel"/>
    <w:tmpl w:val="17384804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557618A"/>
    <w:multiLevelType w:val="hybridMultilevel"/>
    <w:tmpl w:val="7F2C17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8133D"/>
    <w:multiLevelType w:val="hybridMultilevel"/>
    <w:tmpl w:val="58E6FD1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47E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00B04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622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1CB09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F4B6E4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8A4C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C6FC2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88E6EC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449E3"/>
    <w:multiLevelType w:val="hybridMultilevel"/>
    <w:tmpl w:val="A290D5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B15DF"/>
    <w:multiLevelType w:val="hybridMultilevel"/>
    <w:tmpl w:val="10644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A463A"/>
    <w:multiLevelType w:val="hybridMultilevel"/>
    <w:tmpl w:val="CF60520C"/>
    <w:lvl w:ilvl="0" w:tplc="323A63CA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7" w15:restartNumberingAfterBreak="0">
    <w:nsid w:val="25A440A0"/>
    <w:multiLevelType w:val="hybridMultilevel"/>
    <w:tmpl w:val="5498E744"/>
    <w:lvl w:ilvl="0" w:tplc="14264380">
      <w:start w:val="18"/>
      <w:numFmt w:val="bullet"/>
      <w:lvlText w:val="-"/>
      <w:lvlJc w:val="left"/>
      <w:pPr>
        <w:ind w:left="766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25DC1963"/>
    <w:multiLevelType w:val="hybridMultilevel"/>
    <w:tmpl w:val="57B89430"/>
    <w:lvl w:ilvl="0" w:tplc="6B980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23245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E81E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F0B7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802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42C9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4E1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F44E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F07E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7062D5"/>
    <w:multiLevelType w:val="hybridMultilevel"/>
    <w:tmpl w:val="E204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F71633"/>
    <w:multiLevelType w:val="hybridMultilevel"/>
    <w:tmpl w:val="870EB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86A02"/>
    <w:multiLevelType w:val="hybridMultilevel"/>
    <w:tmpl w:val="2572F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CF1B9B"/>
    <w:multiLevelType w:val="multilevel"/>
    <w:tmpl w:val="167A9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1151E"/>
    <w:multiLevelType w:val="hybridMultilevel"/>
    <w:tmpl w:val="AC385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5796E"/>
    <w:multiLevelType w:val="hybridMultilevel"/>
    <w:tmpl w:val="632CEF40"/>
    <w:lvl w:ilvl="0" w:tplc="04100005">
      <w:start w:val="1"/>
      <w:numFmt w:val="bullet"/>
      <w:lvlText w:val=""/>
      <w:lvlJc w:val="left"/>
      <w:pPr>
        <w:tabs>
          <w:tab w:val="num" w:pos="1082"/>
        </w:tabs>
        <w:ind w:left="108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CF3332"/>
    <w:multiLevelType w:val="multilevel"/>
    <w:tmpl w:val="993C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0519AB"/>
    <w:multiLevelType w:val="hybridMultilevel"/>
    <w:tmpl w:val="DE924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C2DD8"/>
    <w:multiLevelType w:val="hybridMultilevel"/>
    <w:tmpl w:val="2536DD0A"/>
    <w:lvl w:ilvl="0" w:tplc="89F4D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EC6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666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E26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04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D24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D88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66A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FE8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A9E7A86"/>
    <w:multiLevelType w:val="hybridMultilevel"/>
    <w:tmpl w:val="5BBCCF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CD7BFF"/>
    <w:multiLevelType w:val="hybridMultilevel"/>
    <w:tmpl w:val="53100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111EB"/>
    <w:multiLevelType w:val="hybridMultilevel"/>
    <w:tmpl w:val="24BE0B3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47E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00B04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622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1CB09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F4B6E4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8A4C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C6FC2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88E6EC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54767"/>
    <w:multiLevelType w:val="hybridMultilevel"/>
    <w:tmpl w:val="C06221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F1B8A"/>
    <w:multiLevelType w:val="hybridMultilevel"/>
    <w:tmpl w:val="898A041E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3F3514D6"/>
    <w:multiLevelType w:val="multilevel"/>
    <w:tmpl w:val="4580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FF258B"/>
    <w:multiLevelType w:val="multilevel"/>
    <w:tmpl w:val="0E24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AA40FE"/>
    <w:multiLevelType w:val="hybridMultilevel"/>
    <w:tmpl w:val="1DBE6A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2E05ED"/>
    <w:multiLevelType w:val="hybridMultilevel"/>
    <w:tmpl w:val="DF80F160"/>
    <w:lvl w:ilvl="0" w:tplc="1C460516">
      <w:start w:val="1"/>
      <w:numFmt w:val="bullet"/>
      <w:lvlText w:val=""/>
      <w:lvlJc w:val="left"/>
      <w:pPr>
        <w:tabs>
          <w:tab w:val="num" w:pos="360"/>
        </w:tabs>
        <w:ind w:left="64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46CCE"/>
    <w:multiLevelType w:val="hybridMultilevel"/>
    <w:tmpl w:val="C68EC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3B0213"/>
    <w:multiLevelType w:val="hybridMultilevel"/>
    <w:tmpl w:val="7D1AD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47164"/>
    <w:multiLevelType w:val="hybridMultilevel"/>
    <w:tmpl w:val="1268A65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3A34DD"/>
    <w:multiLevelType w:val="hybridMultilevel"/>
    <w:tmpl w:val="6EE829E8"/>
    <w:lvl w:ilvl="0" w:tplc="14403194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406847EA">
      <w:start w:val="1"/>
      <w:numFmt w:val="bullet"/>
      <w:lvlText w:val="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6900B044">
      <w:start w:val="1"/>
      <w:numFmt w:val="bullet"/>
      <w:lvlText w:val="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945622AC">
      <w:start w:val="1"/>
      <w:numFmt w:val="bullet"/>
      <w:lvlText w:val="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7C1CB096">
      <w:start w:val="1"/>
      <w:numFmt w:val="bullet"/>
      <w:lvlText w:val="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0DF4B6E4">
      <w:start w:val="1"/>
      <w:numFmt w:val="bullet"/>
      <w:lvlText w:val="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B998A4CA">
      <w:start w:val="1"/>
      <w:numFmt w:val="bullet"/>
      <w:lvlText w:val="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68C6FC2C">
      <w:start w:val="1"/>
      <w:numFmt w:val="bullet"/>
      <w:lvlText w:val="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DF88E6EC">
      <w:start w:val="1"/>
      <w:numFmt w:val="bullet"/>
      <w:lvlText w:val="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E3E399B"/>
    <w:multiLevelType w:val="hybridMultilevel"/>
    <w:tmpl w:val="5C1CFA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6161FC"/>
    <w:multiLevelType w:val="hybridMultilevel"/>
    <w:tmpl w:val="9D589FB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473EDD"/>
    <w:multiLevelType w:val="multilevel"/>
    <w:tmpl w:val="3140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1F3D6D"/>
    <w:multiLevelType w:val="hybridMultilevel"/>
    <w:tmpl w:val="5D001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E60DF0"/>
    <w:multiLevelType w:val="hybridMultilevel"/>
    <w:tmpl w:val="B88E930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9622EEC"/>
    <w:multiLevelType w:val="hybridMultilevel"/>
    <w:tmpl w:val="4690521E"/>
    <w:lvl w:ilvl="0" w:tplc="DB3654A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52AAB0B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BF77EF"/>
    <w:multiLevelType w:val="hybridMultilevel"/>
    <w:tmpl w:val="96A244E0"/>
    <w:lvl w:ilvl="0" w:tplc="EB768B32">
      <w:start w:val="1"/>
      <w:numFmt w:val="bullet"/>
      <w:lvlText w:val=""/>
      <w:lvlJc w:val="left"/>
      <w:pPr>
        <w:tabs>
          <w:tab w:val="num" w:pos="360"/>
        </w:tabs>
        <w:ind w:left="64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820C8"/>
    <w:multiLevelType w:val="hybridMultilevel"/>
    <w:tmpl w:val="8BA49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66841"/>
    <w:multiLevelType w:val="singleLevel"/>
    <w:tmpl w:val="9F004DF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0774393"/>
    <w:multiLevelType w:val="hybridMultilevel"/>
    <w:tmpl w:val="2B3051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CF69FE"/>
    <w:multiLevelType w:val="hybridMultilevel"/>
    <w:tmpl w:val="3140AE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B425F"/>
    <w:multiLevelType w:val="hybridMultilevel"/>
    <w:tmpl w:val="EA1A98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6847E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00B04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622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1CB09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F4B6E4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8A4C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C6FC2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88E6EC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E22CEE"/>
    <w:multiLevelType w:val="hybridMultilevel"/>
    <w:tmpl w:val="23C47EBA"/>
    <w:lvl w:ilvl="0" w:tplc="41A01B5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322AD78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4002B0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06A367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AF6E8C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15A4F5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7D4E5E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4044FD2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A1ED72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CDD02B8"/>
    <w:multiLevelType w:val="hybridMultilevel"/>
    <w:tmpl w:val="167A97E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10F45"/>
    <w:multiLevelType w:val="hybridMultilevel"/>
    <w:tmpl w:val="010697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9"/>
  </w:num>
  <w:num w:numId="3">
    <w:abstractNumId w:val="45"/>
  </w:num>
  <w:num w:numId="4">
    <w:abstractNumId w:val="1"/>
  </w:num>
  <w:num w:numId="5">
    <w:abstractNumId w:val="6"/>
  </w:num>
  <w:num w:numId="6">
    <w:abstractNumId w:val="41"/>
  </w:num>
  <w:num w:numId="7">
    <w:abstractNumId w:val="33"/>
  </w:num>
  <w:num w:numId="8">
    <w:abstractNumId w:val="37"/>
  </w:num>
  <w:num w:numId="9">
    <w:abstractNumId w:val="32"/>
  </w:num>
  <w:num w:numId="10">
    <w:abstractNumId w:val="21"/>
  </w:num>
  <w:num w:numId="11">
    <w:abstractNumId w:val="44"/>
  </w:num>
  <w:num w:numId="12">
    <w:abstractNumId w:val="12"/>
  </w:num>
  <w:num w:numId="13">
    <w:abstractNumId w:val="26"/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0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19"/>
  </w:num>
  <w:num w:numId="31">
    <w:abstractNumId w:val="28"/>
  </w:num>
  <w:num w:numId="3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30"/>
  </w:num>
  <w:num w:numId="42">
    <w:abstractNumId w:val="42"/>
  </w:num>
  <w:num w:numId="43">
    <w:abstractNumId w:val="3"/>
  </w:num>
  <w:num w:numId="44">
    <w:abstractNumId w:val="20"/>
  </w:num>
  <w:num w:numId="45">
    <w:abstractNumId w:val="22"/>
  </w:num>
  <w:num w:numId="46">
    <w:abstractNumId w:val="7"/>
  </w:num>
  <w:num w:numId="47">
    <w:abstractNumId w:val="0"/>
  </w:num>
  <w:num w:numId="48">
    <w:abstractNumId w:val="4"/>
  </w:num>
  <w:num w:numId="49">
    <w:abstractNumId w:val="4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F0"/>
    <w:rsid w:val="000006B7"/>
    <w:rsid w:val="000068D5"/>
    <w:rsid w:val="00012883"/>
    <w:rsid w:val="00013A18"/>
    <w:rsid w:val="00015DBC"/>
    <w:rsid w:val="0001646D"/>
    <w:rsid w:val="00016C55"/>
    <w:rsid w:val="00021C3C"/>
    <w:rsid w:val="00022DE3"/>
    <w:rsid w:val="000230D6"/>
    <w:rsid w:val="00023E08"/>
    <w:rsid w:val="00023E5A"/>
    <w:rsid w:val="000248BB"/>
    <w:rsid w:val="000255D7"/>
    <w:rsid w:val="000259C8"/>
    <w:rsid w:val="00027CC6"/>
    <w:rsid w:val="00027FB7"/>
    <w:rsid w:val="000340D9"/>
    <w:rsid w:val="00046521"/>
    <w:rsid w:val="0005143F"/>
    <w:rsid w:val="000519A1"/>
    <w:rsid w:val="00057847"/>
    <w:rsid w:val="00060B89"/>
    <w:rsid w:val="00060D02"/>
    <w:rsid w:val="00062263"/>
    <w:rsid w:val="00063E8F"/>
    <w:rsid w:val="00063EDA"/>
    <w:rsid w:val="000640F3"/>
    <w:rsid w:val="00075F7C"/>
    <w:rsid w:val="00077D8B"/>
    <w:rsid w:val="000828FA"/>
    <w:rsid w:val="00083255"/>
    <w:rsid w:val="0008442A"/>
    <w:rsid w:val="00084B03"/>
    <w:rsid w:val="00087D3D"/>
    <w:rsid w:val="00090343"/>
    <w:rsid w:val="000961A3"/>
    <w:rsid w:val="000976D2"/>
    <w:rsid w:val="000A07DF"/>
    <w:rsid w:val="000A302D"/>
    <w:rsid w:val="000A377A"/>
    <w:rsid w:val="000A4B0B"/>
    <w:rsid w:val="000B3BA7"/>
    <w:rsid w:val="000B6207"/>
    <w:rsid w:val="000B7B26"/>
    <w:rsid w:val="000B7D76"/>
    <w:rsid w:val="000C4C32"/>
    <w:rsid w:val="000C522F"/>
    <w:rsid w:val="000D02E6"/>
    <w:rsid w:val="000D2D61"/>
    <w:rsid w:val="000D6AF6"/>
    <w:rsid w:val="000D7221"/>
    <w:rsid w:val="000E01A6"/>
    <w:rsid w:val="000E1EFC"/>
    <w:rsid w:val="000E2296"/>
    <w:rsid w:val="000E39B6"/>
    <w:rsid w:val="000E6BD9"/>
    <w:rsid w:val="000F1379"/>
    <w:rsid w:val="000F34D0"/>
    <w:rsid w:val="000F36C0"/>
    <w:rsid w:val="000F79F0"/>
    <w:rsid w:val="0010155B"/>
    <w:rsid w:val="0010279D"/>
    <w:rsid w:val="00107642"/>
    <w:rsid w:val="0010776A"/>
    <w:rsid w:val="001141B4"/>
    <w:rsid w:val="00117CA7"/>
    <w:rsid w:val="00122F9A"/>
    <w:rsid w:val="001245EE"/>
    <w:rsid w:val="00124EBB"/>
    <w:rsid w:val="001271EC"/>
    <w:rsid w:val="0012770B"/>
    <w:rsid w:val="00132F36"/>
    <w:rsid w:val="00132F6A"/>
    <w:rsid w:val="0013612F"/>
    <w:rsid w:val="001468EA"/>
    <w:rsid w:val="00147D08"/>
    <w:rsid w:val="00150F2C"/>
    <w:rsid w:val="00151BB9"/>
    <w:rsid w:val="0015259A"/>
    <w:rsid w:val="00153FED"/>
    <w:rsid w:val="00154DE6"/>
    <w:rsid w:val="00155E68"/>
    <w:rsid w:val="00165FC9"/>
    <w:rsid w:val="0017049F"/>
    <w:rsid w:val="00171B76"/>
    <w:rsid w:val="0017288B"/>
    <w:rsid w:val="00173355"/>
    <w:rsid w:val="0017489B"/>
    <w:rsid w:val="00174F7D"/>
    <w:rsid w:val="001760F5"/>
    <w:rsid w:val="00180EA0"/>
    <w:rsid w:val="00181DB4"/>
    <w:rsid w:val="00183040"/>
    <w:rsid w:val="00184E48"/>
    <w:rsid w:val="001906E9"/>
    <w:rsid w:val="0019102C"/>
    <w:rsid w:val="00194ABD"/>
    <w:rsid w:val="001A3F0E"/>
    <w:rsid w:val="001B0E49"/>
    <w:rsid w:val="001B53A3"/>
    <w:rsid w:val="001C2748"/>
    <w:rsid w:val="001C5431"/>
    <w:rsid w:val="001C7E4E"/>
    <w:rsid w:val="001D6E5B"/>
    <w:rsid w:val="001F07A9"/>
    <w:rsid w:val="001F2973"/>
    <w:rsid w:val="001F46A1"/>
    <w:rsid w:val="001F54DC"/>
    <w:rsid w:val="001F5A5A"/>
    <w:rsid w:val="001F7062"/>
    <w:rsid w:val="0020041F"/>
    <w:rsid w:val="002007A3"/>
    <w:rsid w:val="00200F03"/>
    <w:rsid w:val="002025DD"/>
    <w:rsid w:val="00203628"/>
    <w:rsid w:val="00203F97"/>
    <w:rsid w:val="002048A5"/>
    <w:rsid w:val="00207EE4"/>
    <w:rsid w:val="00211AF3"/>
    <w:rsid w:val="002154B1"/>
    <w:rsid w:val="0022199C"/>
    <w:rsid w:val="00221CF8"/>
    <w:rsid w:val="00221ECD"/>
    <w:rsid w:val="002228DC"/>
    <w:rsid w:val="0022317B"/>
    <w:rsid w:val="00223508"/>
    <w:rsid w:val="00223B67"/>
    <w:rsid w:val="00225413"/>
    <w:rsid w:val="00230803"/>
    <w:rsid w:val="002310D6"/>
    <w:rsid w:val="002313BE"/>
    <w:rsid w:val="00231EFB"/>
    <w:rsid w:val="00234799"/>
    <w:rsid w:val="00235866"/>
    <w:rsid w:val="00242F43"/>
    <w:rsid w:val="00243B22"/>
    <w:rsid w:val="00243E77"/>
    <w:rsid w:val="00250ED2"/>
    <w:rsid w:val="00254E8E"/>
    <w:rsid w:val="00255A16"/>
    <w:rsid w:val="002576F8"/>
    <w:rsid w:val="00257DF7"/>
    <w:rsid w:val="002615F7"/>
    <w:rsid w:val="00261B93"/>
    <w:rsid w:val="00264FA8"/>
    <w:rsid w:val="00267FD1"/>
    <w:rsid w:val="00271455"/>
    <w:rsid w:val="00271F01"/>
    <w:rsid w:val="00272678"/>
    <w:rsid w:val="00273E30"/>
    <w:rsid w:val="00276C36"/>
    <w:rsid w:val="00280850"/>
    <w:rsid w:val="00282F08"/>
    <w:rsid w:val="00283780"/>
    <w:rsid w:val="00284B7E"/>
    <w:rsid w:val="00284E64"/>
    <w:rsid w:val="00287C4E"/>
    <w:rsid w:val="0029048E"/>
    <w:rsid w:val="0029409B"/>
    <w:rsid w:val="00294DBF"/>
    <w:rsid w:val="00295D0E"/>
    <w:rsid w:val="002960B0"/>
    <w:rsid w:val="00297FA9"/>
    <w:rsid w:val="002A1D89"/>
    <w:rsid w:val="002A4C1F"/>
    <w:rsid w:val="002A5CE7"/>
    <w:rsid w:val="002B2EAC"/>
    <w:rsid w:val="002B52EC"/>
    <w:rsid w:val="002C2F5A"/>
    <w:rsid w:val="002C3782"/>
    <w:rsid w:val="002C419D"/>
    <w:rsid w:val="002D1ACF"/>
    <w:rsid w:val="002D3722"/>
    <w:rsid w:val="002D3986"/>
    <w:rsid w:val="002D71D7"/>
    <w:rsid w:val="002E3EAE"/>
    <w:rsid w:val="002E5DE8"/>
    <w:rsid w:val="002F7D8F"/>
    <w:rsid w:val="00301723"/>
    <w:rsid w:val="0030265F"/>
    <w:rsid w:val="003068F8"/>
    <w:rsid w:val="003126D0"/>
    <w:rsid w:val="00312B68"/>
    <w:rsid w:val="00313CE5"/>
    <w:rsid w:val="003143A1"/>
    <w:rsid w:val="00317820"/>
    <w:rsid w:val="0032375C"/>
    <w:rsid w:val="0032788C"/>
    <w:rsid w:val="00327E28"/>
    <w:rsid w:val="00331212"/>
    <w:rsid w:val="00332052"/>
    <w:rsid w:val="00332333"/>
    <w:rsid w:val="00335FBE"/>
    <w:rsid w:val="003429D4"/>
    <w:rsid w:val="00344209"/>
    <w:rsid w:val="00344A1B"/>
    <w:rsid w:val="00345A92"/>
    <w:rsid w:val="003508C5"/>
    <w:rsid w:val="003518EA"/>
    <w:rsid w:val="00360933"/>
    <w:rsid w:val="0036668A"/>
    <w:rsid w:val="00367264"/>
    <w:rsid w:val="003712AF"/>
    <w:rsid w:val="0037200B"/>
    <w:rsid w:val="00373796"/>
    <w:rsid w:val="00375999"/>
    <w:rsid w:val="003873D0"/>
    <w:rsid w:val="003933A6"/>
    <w:rsid w:val="00397626"/>
    <w:rsid w:val="003A26EB"/>
    <w:rsid w:val="003A2909"/>
    <w:rsid w:val="003A2FA3"/>
    <w:rsid w:val="003A5312"/>
    <w:rsid w:val="003B1AB0"/>
    <w:rsid w:val="003B7970"/>
    <w:rsid w:val="003B7B3A"/>
    <w:rsid w:val="003C1CA0"/>
    <w:rsid w:val="003C3B76"/>
    <w:rsid w:val="003D2C64"/>
    <w:rsid w:val="003D3B57"/>
    <w:rsid w:val="003D6635"/>
    <w:rsid w:val="003D6F1C"/>
    <w:rsid w:val="003E20E5"/>
    <w:rsid w:val="003E3416"/>
    <w:rsid w:val="003E4ADA"/>
    <w:rsid w:val="003E4DFF"/>
    <w:rsid w:val="003E625B"/>
    <w:rsid w:val="003E7E8E"/>
    <w:rsid w:val="003E7EAB"/>
    <w:rsid w:val="003F0A0F"/>
    <w:rsid w:val="003F2C57"/>
    <w:rsid w:val="003F54F5"/>
    <w:rsid w:val="003F6CF5"/>
    <w:rsid w:val="003F75DD"/>
    <w:rsid w:val="00401867"/>
    <w:rsid w:val="00401EAF"/>
    <w:rsid w:val="00410511"/>
    <w:rsid w:val="004115D5"/>
    <w:rsid w:val="00411FE0"/>
    <w:rsid w:val="004128C3"/>
    <w:rsid w:val="00414FBE"/>
    <w:rsid w:val="00420EF9"/>
    <w:rsid w:val="00424EEE"/>
    <w:rsid w:val="0042795D"/>
    <w:rsid w:val="00427EB4"/>
    <w:rsid w:val="00430B6C"/>
    <w:rsid w:val="0043382F"/>
    <w:rsid w:val="00444410"/>
    <w:rsid w:val="0044451B"/>
    <w:rsid w:val="00447139"/>
    <w:rsid w:val="004500E0"/>
    <w:rsid w:val="00451BC6"/>
    <w:rsid w:val="00452F06"/>
    <w:rsid w:val="00456661"/>
    <w:rsid w:val="004635DA"/>
    <w:rsid w:val="00471C83"/>
    <w:rsid w:val="00471ED9"/>
    <w:rsid w:val="00472B21"/>
    <w:rsid w:val="00472B54"/>
    <w:rsid w:val="00472C4C"/>
    <w:rsid w:val="004734F8"/>
    <w:rsid w:val="00475BB2"/>
    <w:rsid w:val="004771FC"/>
    <w:rsid w:val="00477ECA"/>
    <w:rsid w:val="00484DB2"/>
    <w:rsid w:val="0049012D"/>
    <w:rsid w:val="0049032D"/>
    <w:rsid w:val="00495BF5"/>
    <w:rsid w:val="004A3321"/>
    <w:rsid w:val="004A67E1"/>
    <w:rsid w:val="004B486F"/>
    <w:rsid w:val="004B5F2B"/>
    <w:rsid w:val="004B7FA1"/>
    <w:rsid w:val="004C3395"/>
    <w:rsid w:val="004C4550"/>
    <w:rsid w:val="004C487C"/>
    <w:rsid w:val="004C6F74"/>
    <w:rsid w:val="004D40AF"/>
    <w:rsid w:val="004D6658"/>
    <w:rsid w:val="004E0F88"/>
    <w:rsid w:val="004E19C7"/>
    <w:rsid w:val="004E5E40"/>
    <w:rsid w:val="004E69DA"/>
    <w:rsid w:val="004E6E2F"/>
    <w:rsid w:val="004E6EB3"/>
    <w:rsid w:val="004E7BB3"/>
    <w:rsid w:val="004F07AC"/>
    <w:rsid w:val="004F2664"/>
    <w:rsid w:val="004F3F50"/>
    <w:rsid w:val="004F51BA"/>
    <w:rsid w:val="005065AD"/>
    <w:rsid w:val="00507771"/>
    <w:rsid w:val="00507DB8"/>
    <w:rsid w:val="005100A7"/>
    <w:rsid w:val="00511E29"/>
    <w:rsid w:val="00512A94"/>
    <w:rsid w:val="00513BA7"/>
    <w:rsid w:val="00520529"/>
    <w:rsid w:val="005277C9"/>
    <w:rsid w:val="0053118C"/>
    <w:rsid w:val="0053172B"/>
    <w:rsid w:val="00533A54"/>
    <w:rsid w:val="00534CBE"/>
    <w:rsid w:val="00535193"/>
    <w:rsid w:val="005510EC"/>
    <w:rsid w:val="00552B38"/>
    <w:rsid w:val="00553BB2"/>
    <w:rsid w:val="00554463"/>
    <w:rsid w:val="00555E6A"/>
    <w:rsid w:val="005566D2"/>
    <w:rsid w:val="00560CCE"/>
    <w:rsid w:val="00572D67"/>
    <w:rsid w:val="00574D27"/>
    <w:rsid w:val="00576BC2"/>
    <w:rsid w:val="005802A8"/>
    <w:rsid w:val="00581D20"/>
    <w:rsid w:val="00583326"/>
    <w:rsid w:val="00583673"/>
    <w:rsid w:val="005837D5"/>
    <w:rsid w:val="00586D0C"/>
    <w:rsid w:val="005871E6"/>
    <w:rsid w:val="005874B7"/>
    <w:rsid w:val="00592B57"/>
    <w:rsid w:val="005A037D"/>
    <w:rsid w:val="005A3407"/>
    <w:rsid w:val="005A3E49"/>
    <w:rsid w:val="005A543F"/>
    <w:rsid w:val="005A5658"/>
    <w:rsid w:val="005A671B"/>
    <w:rsid w:val="005A7442"/>
    <w:rsid w:val="005B3C72"/>
    <w:rsid w:val="005B5515"/>
    <w:rsid w:val="005B6037"/>
    <w:rsid w:val="005B60FE"/>
    <w:rsid w:val="005C2271"/>
    <w:rsid w:val="005C4323"/>
    <w:rsid w:val="005C4F6C"/>
    <w:rsid w:val="005C5001"/>
    <w:rsid w:val="005C5727"/>
    <w:rsid w:val="005C5D14"/>
    <w:rsid w:val="005D0B40"/>
    <w:rsid w:val="005D0E50"/>
    <w:rsid w:val="005D2003"/>
    <w:rsid w:val="005D270B"/>
    <w:rsid w:val="005D2999"/>
    <w:rsid w:val="005D2F6B"/>
    <w:rsid w:val="005D69DE"/>
    <w:rsid w:val="005D6ACA"/>
    <w:rsid w:val="005D7160"/>
    <w:rsid w:val="005E566E"/>
    <w:rsid w:val="005E5D53"/>
    <w:rsid w:val="005E7457"/>
    <w:rsid w:val="005F096D"/>
    <w:rsid w:val="005F1159"/>
    <w:rsid w:val="005F7E7D"/>
    <w:rsid w:val="00611373"/>
    <w:rsid w:val="00611A40"/>
    <w:rsid w:val="00612577"/>
    <w:rsid w:val="00617131"/>
    <w:rsid w:val="00624C57"/>
    <w:rsid w:val="00624FA3"/>
    <w:rsid w:val="006279FB"/>
    <w:rsid w:val="00630383"/>
    <w:rsid w:val="00633319"/>
    <w:rsid w:val="00637E93"/>
    <w:rsid w:val="006430B0"/>
    <w:rsid w:val="00646E08"/>
    <w:rsid w:val="0065214A"/>
    <w:rsid w:val="00654D49"/>
    <w:rsid w:val="00656293"/>
    <w:rsid w:val="00657C9B"/>
    <w:rsid w:val="00665297"/>
    <w:rsid w:val="00666B79"/>
    <w:rsid w:val="00667853"/>
    <w:rsid w:val="00671CA5"/>
    <w:rsid w:val="00672017"/>
    <w:rsid w:val="006723C1"/>
    <w:rsid w:val="006727C4"/>
    <w:rsid w:val="00674AAE"/>
    <w:rsid w:val="00681104"/>
    <w:rsid w:val="006820DC"/>
    <w:rsid w:val="0068732B"/>
    <w:rsid w:val="00691C90"/>
    <w:rsid w:val="00692CCA"/>
    <w:rsid w:val="0069688D"/>
    <w:rsid w:val="00696B73"/>
    <w:rsid w:val="00697B1C"/>
    <w:rsid w:val="006A01BE"/>
    <w:rsid w:val="006A0FC9"/>
    <w:rsid w:val="006A1EBB"/>
    <w:rsid w:val="006A4367"/>
    <w:rsid w:val="006A7AB8"/>
    <w:rsid w:val="006B0D71"/>
    <w:rsid w:val="006B1092"/>
    <w:rsid w:val="006B1D76"/>
    <w:rsid w:val="006B362B"/>
    <w:rsid w:val="006B43EF"/>
    <w:rsid w:val="006B50B3"/>
    <w:rsid w:val="006B5D38"/>
    <w:rsid w:val="006B634C"/>
    <w:rsid w:val="006C0E02"/>
    <w:rsid w:val="006C32C9"/>
    <w:rsid w:val="006D0D49"/>
    <w:rsid w:val="006D139B"/>
    <w:rsid w:val="006D501C"/>
    <w:rsid w:val="006D7CB6"/>
    <w:rsid w:val="006E04E3"/>
    <w:rsid w:val="006E200F"/>
    <w:rsid w:val="006E4AC4"/>
    <w:rsid w:val="006E66DE"/>
    <w:rsid w:val="006E69C5"/>
    <w:rsid w:val="006E723A"/>
    <w:rsid w:val="006F18D7"/>
    <w:rsid w:val="006F2D18"/>
    <w:rsid w:val="006F4DB6"/>
    <w:rsid w:val="006F5724"/>
    <w:rsid w:val="006F60D7"/>
    <w:rsid w:val="007007AA"/>
    <w:rsid w:val="00701392"/>
    <w:rsid w:val="00702C14"/>
    <w:rsid w:val="0070380E"/>
    <w:rsid w:val="00710561"/>
    <w:rsid w:val="00710972"/>
    <w:rsid w:val="007130EB"/>
    <w:rsid w:val="00713CE6"/>
    <w:rsid w:val="007177E4"/>
    <w:rsid w:val="0072779D"/>
    <w:rsid w:val="00732DDF"/>
    <w:rsid w:val="0073540E"/>
    <w:rsid w:val="007366D4"/>
    <w:rsid w:val="007413A7"/>
    <w:rsid w:val="00745588"/>
    <w:rsid w:val="007519DC"/>
    <w:rsid w:val="00756A55"/>
    <w:rsid w:val="00756DA3"/>
    <w:rsid w:val="00760E11"/>
    <w:rsid w:val="0076164F"/>
    <w:rsid w:val="00771200"/>
    <w:rsid w:val="00775EF1"/>
    <w:rsid w:val="00776D24"/>
    <w:rsid w:val="00780D1B"/>
    <w:rsid w:val="00781FAB"/>
    <w:rsid w:val="0078703B"/>
    <w:rsid w:val="00787F0F"/>
    <w:rsid w:val="00793C4B"/>
    <w:rsid w:val="00793C89"/>
    <w:rsid w:val="00794169"/>
    <w:rsid w:val="007942AA"/>
    <w:rsid w:val="00794596"/>
    <w:rsid w:val="007955CA"/>
    <w:rsid w:val="007960C3"/>
    <w:rsid w:val="007962A2"/>
    <w:rsid w:val="00796C31"/>
    <w:rsid w:val="0079758A"/>
    <w:rsid w:val="007A5363"/>
    <w:rsid w:val="007A551C"/>
    <w:rsid w:val="007B2AE6"/>
    <w:rsid w:val="007B3472"/>
    <w:rsid w:val="007B4104"/>
    <w:rsid w:val="007B4AC9"/>
    <w:rsid w:val="007B59BA"/>
    <w:rsid w:val="007C1DA7"/>
    <w:rsid w:val="007C2506"/>
    <w:rsid w:val="007C5200"/>
    <w:rsid w:val="007C5D43"/>
    <w:rsid w:val="007D2248"/>
    <w:rsid w:val="007D4641"/>
    <w:rsid w:val="007D5C28"/>
    <w:rsid w:val="007D5F70"/>
    <w:rsid w:val="007D779F"/>
    <w:rsid w:val="007E2BEA"/>
    <w:rsid w:val="007F05E5"/>
    <w:rsid w:val="007F0ABC"/>
    <w:rsid w:val="007F325D"/>
    <w:rsid w:val="007F3BB0"/>
    <w:rsid w:val="00800C20"/>
    <w:rsid w:val="00801FEB"/>
    <w:rsid w:val="00805129"/>
    <w:rsid w:val="008055BD"/>
    <w:rsid w:val="00806373"/>
    <w:rsid w:val="00807D9E"/>
    <w:rsid w:val="00811ED4"/>
    <w:rsid w:val="00811F81"/>
    <w:rsid w:val="00813939"/>
    <w:rsid w:val="00814FE6"/>
    <w:rsid w:val="00815828"/>
    <w:rsid w:val="008171FF"/>
    <w:rsid w:val="00820B43"/>
    <w:rsid w:val="00821A1F"/>
    <w:rsid w:val="00827FA9"/>
    <w:rsid w:val="00831FE2"/>
    <w:rsid w:val="00832A98"/>
    <w:rsid w:val="008353F4"/>
    <w:rsid w:val="00836C57"/>
    <w:rsid w:val="0084274B"/>
    <w:rsid w:val="008459D6"/>
    <w:rsid w:val="008467D5"/>
    <w:rsid w:val="00851B20"/>
    <w:rsid w:val="00852AB7"/>
    <w:rsid w:val="00852ADC"/>
    <w:rsid w:val="008536A5"/>
    <w:rsid w:val="00853C85"/>
    <w:rsid w:val="00857BC7"/>
    <w:rsid w:val="00861649"/>
    <w:rsid w:val="00864091"/>
    <w:rsid w:val="00871433"/>
    <w:rsid w:val="0087291F"/>
    <w:rsid w:val="008758B1"/>
    <w:rsid w:val="008773D0"/>
    <w:rsid w:val="0088025B"/>
    <w:rsid w:val="00883EA3"/>
    <w:rsid w:val="00885254"/>
    <w:rsid w:val="0088532A"/>
    <w:rsid w:val="00887C9E"/>
    <w:rsid w:val="00890A9A"/>
    <w:rsid w:val="00890C51"/>
    <w:rsid w:val="008977AC"/>
    <w:rsid w:val="008A0694"/>
    <w:rsid w:val="008A32AC"/>
    <w:rsid w:val="008A6F08"/>
    <w:rsid w:val="008B37D8"/>
    <w:rsid w:val="008C09FA"/>
    <w:rsid w:val="008C10AA"/>
    <w:rsid w:val="008C2E4F"/>
    <w:rsid w:val="008D106D"/>
    <w:rsid w:val="008D1F8B"/>
    <w:rsid w:val="008D4DBC"/>
    <w:rsid w:val="008E633E"/>
    <w:rsid w:val="008E65A2"/>
    <w:rsid w:val="008E722B"/>
    <w:rsid w:val="008F0F7E"/>
    <w:rsid w:val="008F238B"/>
    <w:rsid w:val="008F3EAC"/>
    <w:rsid w:val="008F5AEC"/>
    <w:rsid w:val="008F6923"/>
    <w:rsid w:val="008F7AB4"/>
    <w:rsid w:val="009015D8"/>
    <w:rsid w:val="00905ACA"/>
    <w:rsid w:val="0090741B"/>
    <w:rsid w:val="0091059A"/>
    <w:rsid w:val="00910FCE"/>
    <w:rsid w:val="00912E11"/>
    <w:rsid w:val="00923558"/>
    <w:rsid w:val="009274B5"/>
    <w:rsid w:val="0093036C"/>
    <w:rsid w:val="00935634"/>
    <w:rsid w:val="009356D2"/>
    <w:rsid w:val="0094062D"/>
    <w:rsid w:val="00940CEC"/>
    <w:rsid w:val="00940DC3"/>
    <w:rsid w:val="0095065B"/>
    <w:rsid w:val="009545AE"/>
    <w:rsid w:val="009556E4"/>
    <w:rsid w:val="00955B9B"/>
    <w:rsid w:val="00956BAC"/>
    <w:rsid w:val="0096050C"/>
    <w:rsid w:val="00966047"/>
    <w:rsid w:val="00966EA7"/>
    <w:rsid w:val="00975017"/>
    <w:rsid w:val="00980714"/>
    <w:rsid w:val="00984F1F"/>
    <w:rsid w:val="0098573A"/>
    <w:rsid w:val="0099137B"/>
    <w:rsid w:val="00991883"/>
    <w:rsid w:val="009949DB"/>
    <w:rsid w:val="00995222"/>
    <w:rsid w:val="00995ABC"/>
    <w:rsid w:val="009A17C7"/>
    <w:rsid w:val="009A1D68"/>
    <w:rsid w:val="009A223F"/>
    <w:rsid w:val="009A2DAD"/>
    <w:rsid w:val="009A4440"/>
    <w:rsid w:val="009A47A4"/>
    <w:rsid w:val="009A5999"/>
    <w:rsid w:val="009B26F2"/>
    <w:rsid w:val="009B6468"/>
    <w:rsid w:val="009C2AD1"/>
    <w:rsid w:val="009C2CE8"/>
    <w:rsid w:val="009C4C64"/>
    <w:rsid w:val="009D5751"/>
    <w:rsid w:val="009D7367"/>
    <w:rsid w:val="009E06E5"/>
    <w:rsid w:val="009E5B04"/>
    <w:rsid w:val="009E6E3A"/>
    <w:rsid w:val="009F1E1D"/>
    <w:rsid w:val="009F4FF3"/>
    <w:rsid w:val="009F7769"/>
    <w:rsid w:val="00A12907"/>
    <w:rsid w:val="00A14259"/>
    <w:rsid w:val="00A153C9"/>
    <w:rsid w:val="00A22E52"/>
    <w:rsid w:val="00A25551"/>
    <w:rsid w:val="00A26047"/>
    <w:rsid w:val="00A27C04"/>
    <w:rsid w:val="00A27F12"/>
    <w:rsid w:val="00A31176"/>
    <w:rsid w:val="00A348CD"/>
    <w:rsid w:val="00A4013E"/>
    <w:rsid w:val="00A40BC2"/>
    <w:rsid w:val="00A40D68"/>
    <w:rsid w:val="00A43733"/>
    <w:rsid w:val="00A47ECB"/>
    <w:rsid w:val="00A52FBE"/>
    <w:rsid w:val="00A5324D"/>
    <w:rsid w:val="00A54600"/>
    <w:rsid w:val="00A5676C"/>
    <w:rsid w:val="00A6397C"/>
    <w:rsid w:val="00A70475"/>
    <w:rsid w:val="00A75428"/>
    <w:rsid w:val="00A80F57"/>
    <w:rsid w:val="00A81559"/>
    <w:rsid w:val="00AA0928"/>
    <w:rsid w:val="00AA0D03"/>
    <w:rsid w:val="00AA1790"/>
    <w:rsid w:val="00AA19E2"/>
    <w:rsid w:val="00AA2C1F"/>
    <w:rsid w:val="00AA3525"/>
    <w:rsid w:val="00AA45ED"/>
    <w:rsid w:val="00AA6AE8"/>
    <w:rsid w:val="00AB1A88"/>
    <w:rsid w:val="00AB21A3"/>
    <w:rsid w:val="00AB7707"/>
    <w:rsid w:val="00AC1600"/>
    <w:rsid w:val="00AC3CF8"/>
    <w:rsid w:val="00AC3DD7"/>
    <w:rsid w:val="00AC40A8"/>
    <w:rsid w:val="00AC4ECE"/>
    <w:rsid w:val="00AD1E63"/>
    <w:rsid w:val="00AD2D8C"/>
    <w:rsid w:val="00AD2F63"/>
    <w:rsid w:val="00AD4C62"/>
    <w:rsid w:val="00AD6229"/>
    <w:rsid w:val="00AD79FE"/>
    <w:rsid w:val="00AE0E17"/>
    <w:rsid w:val="00AE10BA"/>
    <w:rsid w:val="00AE2229"/>
    <w:rsid w:val="00AE23F0"/>
    <w:rsid w:val="00AE27B9"/>
    <w:rsid w:val="00AE3855"/>
    <w:rsid w:val="00AE58E5"/>
    <w:rsid w:val="00AE7425"/>
    <w:rsid w:val="00AE7940"/>
    <w:rsid w:val="00AE7AA1"/>
    <w:rsid w:val="00AF6FDA"/>
    <w:rsid w:val="00AF791F"/>
    <w:rsid w:val="00AF7ED4"/>
    <w:rsid w:val="00B03711"/>
    <w:rsid w:val="00B03DF8"/>
    <w:rsid w:val="00B129EE"/>
    <w:rsid w:val="00B17D7C"/>
    <w:rsid w:val="00B2372E"/>
    <w:rsid w:val="00B35909"/>
    <w:rsid w:val="00B370AD"/>
    <w:rsid w:val="00B407A1"/>
    <w:rsid w:val="00B41832"/>
    <w:rsid w:val="00B41E0E"/>
    <w:rsid w:val="00B426A0"/>
    <w:rsid w:val="00B4787C"/>
    <w:rsid w:val="00B543E2"/>
    <w:rsid w:val="00B5613F"/>
    <w:rsid w:val="00B61B3C"/>
    <w:rsid w:val="00B625DB"/>
    <w:rsid w:val="00B66D8E"/>
    <w:rsid w:val="00B70E3A"/>
    <w:rsid w:val="00B72C94"/>
    <w:rsid w:val="00B756AF"/>
    <w:rsid w:val="00B77362"/>
    <w:rsid w:val="00B87275"/>
    <w:rsid w:val="00B9058C"/>
    <w:rsid w:val="00B91AC0"/>
    <w:rsid w:val="00B97705"/>
    <w:rsid w:val="00B97B25"/>
    <w:rsid w:val="00BA136F"/>
    <w:rsid w:val="00BA51B8"/>
    <w:rsid w:val="00BA5277"/>
    <w:rsid w:val="00BB1162"/>
    <w:rsid w:val="00BB3D8D"/>
    <w:rsid w:val="00BB7F38"/>
    <w:rsid w:val="00BC7393"/>
    <w:rsid w:val="00BD0E86"/>
    <w:rsid w:val="00BD26FB"/>
    <w:rsid w:val="00BD2E38"/>
    <w:rsid w:val="00BD3F1E"/>
    <w:rsid w:val="00BD4347"/>
    <w:rsid w:val="00BD69EB"/>
    <w:rsid w:val="00BD6E43"/>
    <w:rsid w:val="00BE3A4F"/>
    <w:rsid w:val="00BE4311"/>
    <w:rsid w:val="00BE65A7"/>
    <w:rsid w:val="00BE6CF7"/>
    <w:rsid w:val="00BF0497"/>
    <w:rsid w:val="00BF3066"/>
    <w:rsid w:val="00BF4D97"/>
    <w:rsid w:val="00C024E4"/>
    <w:rsid w:val="00C03AB2"/>
    <w:rsid w:val="00C0648E"/>
    <w:rsid w:val="00C07518"/>
    <w:rsid w:val="00C10531"/>
    <w:rsid w:val="00C1142F"/>
    <w:rsid w:val="00C1143B"/>
    <w:rsid w:val="00C13ACE"/>
    <w:rsid w:val="00C16062"/>
    <w:rsid w:val="00C16FA3"/>
    <w:rsid w:val="00C22038"/>
    <w:rsid w:val="00C22372"/>
    <w:rsid w:val="00C25E02"/>
    <w:rsid w:val="00C309A8"/>
    <w:rsid w:val="00C32233"/>
    <w:rsid w:val="00C35221"/>
    <w:rsid w:val="00C35667"/>
    <w:rsid w:val="00C36E19"/>
    <w:rsid w:val="00C57261"/>
    <w:rsid w:val="00C60F91"/>
    <w:rsid w:val="00C62888"/>
    <w:rsid w:val="00C64651"/>
    <w:rsid w:val="00C64D24"/>
    <w:rsid w:val="00C655A0"/>
    <w:rsid w:val="00C71C7B"/>
    <w:rsid w:val="00C728D8"/>
    <w:rsid w:val="00C72D20"/>
    <w:rsid w:val="00C73C0F"/>
    <w:rsid w:val="00C77F78"/>
    <w:rsid w:val="00C80A1C"/>
    <w:rsid w:val="00C824DE"/>
    <w:rsid w:val="00C92A19"/>
    <w:rsid w:val="00C95764"/>
    <w:rsid w:val="00C97D49"/>
    <w:rsid w:val="00CA0764"/>
    <w:rsid w:val="00CB0BA7"/>
    <w:rsid w:val="00CB110C"/>
    <w:rsid w:val="00CB57B5"/>
    <w:rsid w:val="00CC2414"/>
    <w:rsid w:val="00CC5270"/>
    <w:rsid w:val="00CD51CA"/>
    <w:rsid w:val="00CD5CC6"/>
    <w:rsid w:val="00CD65B9"/>
    <w:rsid w:val="00CD7374"/>
    <w:rsid w:val="00CD7F20"/>
    <w:rsid w:val="00CE30A0"/>
    <w:rsid w:val="00CE5600"/>
    <w:rsid w:val="00CE570F"/>
    <w:rsid w:val="00CE5C04"/>
    <w:rsid w:val="00CE6853"/>
    <w:rsid w:val="00CF3329"/>
    <w:rsid w:val="00CF4C89"/>
    <w:rsid w:val="00CF6AA5"/>
    <w:rsid w:val="00D01ACC"/>
    <w:rsid w:val="00D01B43"/>
    <w:rsid w:val="00D021BC"/>
    <w:rsid w:val="00D047EF"/>
    <w:rsid w:val="00D04AF9"/>
    <w:rsid w:val="00D05263"/>
    <w:rsid w:val="00D061D0"/>
    <w:rsid w:val="00D063B1"/>
    <w:rsid w:val="00D10B7D"/>
    <w:rsid w:val="00D15552"/>
    <w:rsid w:val="00D25F23"/>
    <w:rsid w:val="00D261D5"/>
    <w:rsid w:val="00D32785"/>
    <w:rsid w:val="00D35651"/>
    <w:rsid w:val="00D3688A"/>
    <w:rsid w:val="00D41EC0"/>
    <w:rsid w:val="00D467A6"/>
    <w:rsid w:val="00D51C27"/>
    <w:rsid w:val="00D525FA"/>
    <w:rsid w:val="00D52867"/>
    <w:rsid w:val="00D6622B"/>
    <w:rsid w:val="00D701FE"/>
    <w:rsid w:val="00D74B06"/>
    <w:rsid w:val="00D757D1"/>
    <w:rsid w:val="00D82CF5"/>
    <w:rsid w:val="00D85427"/>
    <w:rsid w:val="00D86632"/>
    <w:rsid w:val="00D941E0"/>
    <w:rsid w:val="00D953B7"/>
    <w:rsid w:val="00D97028"/>
    <w:rsid w:val="00D976AF"/>
    <w:rsid w:val="00DA05CD"/>
    <w:rsid w:val="00DA29A3"/>
    <w:rsid w:val="00DB19F0"/>
    <w:rsid w:val="00DB4B46"/>
    <w:rsid w:val="00DB5E2C"/>
    <w:rsid w:val="00DC0E23"/>
    <w:rsid w:val="00DC2E3D"/>
    <w:rsid w:val="00DC31E9"/>
    <w:rsid w:val="00DC4792"/>
    <w:rsid w:val="00DC4B72"/>
    <w:rsid w:val="00DC6E19"/>
    <w:rsid w:val="00DC70E4"/>
    <w:rsid w:val="00DD3826"/>
    <w:rsid w:val="00DD56A1"/>
    <w:rsid w:val="00DE2EAB"/>
    <w:rsid w:val="00DE3D56"/>
    <w:rsid w:val="00DE3E54"/>
    <w:rsid w:val="00DF1F85"/>
    <w:rsid w:val="00E13929"/>
    <w:rsid w:val="00E1400C"/>
    <w:rsid w:val="00E1454F"/>
    <w:rsid w:val="00E152C6"/>
    <w:rsid w:val="00E15329"/>
    <w:rsid w:val="00E15B04"/>
    <w:rsid w:val="00E22339"/>
    <w:rsid w:val="00E2452B"/>
    <w:rsid w:val="00E253E5"/>
    <w:rsid w:val="00E259F0"/>
    <w:rsid w:val="00E2639A"/>
    <w:rsid w:val="00E31CE0"/>
    <w:rsid w:val="00E334DD"/>
    <w:rsid w:val="00E33D11"/>
    <w:rsid w:val="00E33E37"/>
    <w:rsid w:val="00E357E9"/>
    <w:rsid w:val="00E37616"/>
    <w:rsid w:val="00E437F8"/>
    <w:rsid w:val="00E467CC"/>
    <w:rsid w:val="00E47F39"/>
    <w:rsid w:val="00E61008"/>
    <w:rsid w:val="00E61879"/>
    <w:rsid w:val="00E6334E"/>
    <w:rsid w:val="00E6428F"/>
    <w:rsid w:val="00E64A3C"/>
    <w:rsid w:val="00E65135"/>
    <w:rsid w:val="00E733AC"/>
    <w:rsid w:val="00E73ED0"/>
    <w:rsid w:val="00E74390"/>
    <w:rsid w:val="00E81A7E"/>
    <w:rsid w:val="00E82F2B"/>
    <w:rsid w:val="00E85895"/>
    <w:rsid w:val="00E86F82"/>
    <w:rsid w:val="00E91CA0"/>
    <w:rsid w:val="00E963D4"/>
    <w:rsid w:val="00E96EB9"/>
    <w:rsid w:val="00EA196E"/>
    <w:rsid w:val="00EA3593"/>
    <w:rsid w:val="00EA4172"/>
    <w:rsid w:val="00EA74D1"/>
    <w:rsid w:val="00EB0C8E"/>
    <w:rsid w:val="00EB13E3"/>
    <w:rsid w:val="00EB143C"/>
    <w:rsid w:val="00EB27B2"/>
    <w:rsid w:val="00EB3626"/>
    <w:rsid w:val="00EB4715"/>
    <w:rsid w:val="00EB5A9B"/>
    <w:rsid w:val="00EB5BFB"/>
    <w:rsid w:val="00EB6045"/>
    <w:rsid w:val="00EB7B06"/>
    <w:rsid w:val="00EC09B5"/>
    <w:rsid w:val="00EC248A"/>
    <w:rsid w:val="00EC5815"/>
    <w:rsid w:val="00ED0DD5"/>
    <w:rsid w:val="00ED3CE6"/>
    <w:rsid w:val="00ED4387"/>
    <w:rsid w:val="00ED4A93"/>
    <w:rsid w:val="00ED6437"/>
    <w:rsid w:val="00EF3EC7"/>
    <w:rsid w:val="00EF6A77"/>
    <w:rsid w:val="00EF7A93"/>
    <w:rsid w:val="00EF7E44"/>
    <w:rsid w:val="00F04256"/>
    <w:rsid w:val="00F056AB"/>
    <w:rsid w:val="00F06F9D"/>
    <w:rsid w:val="00F12B33"/>
    <w:rsid w:val="00F13451"/>
    <w:rsid w:val="00F15D05"/>
    <w:rsid w:val="00F2445F"/>
    <w:rsid w:val="00F26FC5"/>
    <w:rsid w:val="00F328AE"/>
    <w:rsid w:val="00F37A77"/>
    <w:rsid w:val="00F42F54"/>
    <w:rsid w:val="00F442AD"/>
    <w:rsid w:val="00F44C62"/>
    <w:rsid w:val="00F463C9"/>
    <w:rsid w:val="00F511F4"/>
    <w:rsid w:val="00F54282"/>
    <w:rsid w:val="00F575A3"/>
    <w:rsid w:val="00F623B1"/>
    <w:rsid w:val="00F7272F"/>
    <w:rsid w:val="00F7490D"/>
    <w:rsid w:val="00F749E9"/>
    <w:rsid w:val="00F75728"/>
    <w:rsid w:val="00F76B90"/>
    <w:rsid w:val="00F829B4"/>
    <w:rsid w:val="00F84294"/>
    <w:rsid w:val="00F91C59"/>
    <w:rsid w:val="00F93021"/>
    <w:rsid w:val="00F93E54"/>
    <w:rsid w:val="00F942A3"/>
    <w:rsid w:val="00F97C68"/>
    <w:rsid w:val="00FA1D92"/>
    <w:rsid w:val="00FB070B"/>
    <w:rsid w:val="00FC1649"/>
    <w:rsid w:val="00FC1AD6"/>
    <w:rsid w:val="00FC4065"/>
    <w:rsid w:val="00FC4920"/>
    <w:rsid w:val="00FC492C"/>
    <w:rsid w:val="00FC50B0"/>
    <w:rsid w:val="00FC528D"/>
    <w:rsid w:val="00FC68C5"/>
    <w:rsid w:val="00FC7B08"/>
    <w:rsid w:val="00FE03AC"/>
    <w:rsid w:val="00FE4A20"/>
    <w:rsid w:val="00FE694A"/>
    <w:rsid w:val="00FF0350"/>
    <w:rsid w:val="00FF34D7"/>
    <w:rsid w:val="00FF442E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978572"/>
  <w15:docId w15:val="{D3979C30-DEE9-4648-AF6B-B34CC691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70475"/>
    <w:rPr>
      <w:sz w:val="24"/>
      <w:szCs w:val="24"/>
    </w:rPr>
  </w:style>
  <w:style w:type="paragraph" w:styleId="Titolo1">
    <w:name w:val="heading 1"/>
    <w:basedOn w:val="Normale"/>
    <w:next w:val="Normale"/>
    <w:qFormat/>
    <w:rsid w:val="005D20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5D2003"/>
    <w:pPr>
      <w:keepNext/>
      <w:outlineLvl w:val="1"/>
    </w:pPr>
    <w:rPr>
      <w:rFonts w:ascii="Futura Md BT" w:hAnsi="Futura Md BT"/>
      <w:b/>
      <w:color w:val="0000FF"/>
      <w:sz w:val="32"/>
    </w:rPr>
  </w:style>
  <w:style w:type="paragraph" w:styleId="Titolo3">
    <w:name w:val="heading 3"/>
    <w:basedOn w:val="Normale"/>
    <w:next w:val="Normale"/>
    <w:link w:val="Titolo3Carattere"/>
    <w:qFormat/>
    <w:rsid w:val="005D2003"/>
    <w:pPr>
      <w:keepNext/>
      <w:autoSpaceDE w:val="0"/>
      <w:autoSpaceDN w:val="0"/>
      <w:adjustRightInd w:val="0"/>
      <w:outlineLvl w:val="2"/>
    </w:pPr>
    <w:rPr>
      <w:rFonts w:ascii="Futura Md BT" w:hAnsi="Futura Md BT"/>
      <w:b/>
      <w:color w:val="0000FF"/>
      <w:spacing w:val="4"/>
      <w:sz w:val="28"/>
      <w:lang w:val="en-GB"/>
    </w:rPr>
  </w:style>
  <w:style w:type="paragraph" w:styleId="Titolo4">
    <w:name w:val="heading 4"/>
    <w:basedOn w:val="Normale"/>
    <w:next w:val="Normale"/>
    <w:link w:val="Titolo4Carattere"/>
    <w:qFormat/>
    <w:rsid w:val="005D2003"/>
    <w:pPr>
      <w:keepNext/>
      <w:autoSpaceDE w:val="0"/>
      <w:autoSpaceDN w:val="0"/>
      <w:adjustRightInd w:val="0"/>
      <w:jc w:val="both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D2003"/>
    <w:rPr>
      <w:rFonts w:ascii="Arial" w:hAnsi="Arial" w:cs="Arial"/>
      <w:color w:val="FF00FF"/>
      <w:sz w:val="18"/>
      <w:szCs w:val="18"/>
    </w:rPr>
  </w:style>
  <w:style w:type="paragraph" w:customStyle="1" w:styleId="Stile1">
    <w:name w:val="Stile1"/>
    <w:basedOn w:val="Normale"/>
    <w:rsid w:val="005D2003"/>
    <w:pPr>
      <w:tabs>
        <w:tab w:val="left" w:pos="709"/>
        <w:tab w:val="left" w:pos="4820"/>
      </w:tabs>
    </w:pPr>
    <w:rPr>
      <w:rFonts w:cs="Arial"/>
    </w:rPr>
  </w:style>
  <w:style w:type="paragraph" w:styleId="Corpodeltesto2">
    <w:name w:val="Body Text 2"/>
    <w:basedOn w:val="Normale"/>
    <w:rsid w:val="005D2003"/>
    <w:pPr>
      <w:autoSpaceDE w:val="0"/>
      <w:autoSpaceDN w:val="0"/>
      <w:adjustRightInd w:val="0"/>
      <w:jc w:val="both"/>
    </w:pPr>
    <w:rPr>
      <w:color w:val="000000"/>
    </w:rPr>
  </w:style>
  <w:style w:type="paragraph" w:styleId="Rientrocorpodeltesto">
    <w:name w:val="Body Text Indent"/>
    <w:basedOn w:val="Normale"/>
    <w:rsid w:val="005D2003"/>
    <w:pPr>
      <w:ind w:firstLine="709"/>
      <w:jc w:val="both"/>
    </w:pPr>
    <w:rPr>
      <w:rFonts w:ascii="Garamond" w:hAnsi="Garamond"/>
      <w:sz w:val="28"/>
      <w:szCs w:val="20"/>
    </w:rPr>
  </w:style>
  <w:style w:type="paragraph" w:styleId="Rientrocorpodeltesto2">
    <w:name w:val="Body Text Indent 2"/>
    <w:basedOn w:val="Normale"/>
    <w:rsid w:val="005D2003"/>
    <w:pPr>
      <w:ind w:firstLine="708"/>
      <w:jc w:val="both"/>
    </w:pPr>
    <w:rPr>
      <w:rFonts w:ascii="Garamond" w:hAnsi="Garamond"/>
      <w:sz w:val="28"/>
      <w:szCs w:val="20"/>
    </w:rPr>
  </w:style>
  <w:style w:type="paragraph" w:styleId="Pidipagina">
    <w:name w:val="footer"/>
    <w:basedOn w:val="Normale"/>
    <w:link w:val="PidipaginaCarattere"/>
    <w:uiPriority w:val="99"/>
    <w:rsid w:val="005D200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  <w:rsid w:val="005D2003"/>
  </w:style>
  <w:style w:type="paragraph" w:styleId="Corpodeltesto3">
    <w:name w:val="Body Text 3"/>
    <w:basedOn w:val="Normale"/>
    <w:rsid w:val="005D2003"/>
    <w:pPr>
      <w:autoSpaceDE w:val="0"/>
      <w:autoSpaceDN w:val="0"/>
      <w:adjustRightInd w:val="0"/>
      <w:spacing w:line="320" w:lineRule="exact"/>
      <w:jc w:val="both"/>
    </w:pPr>
    <w:rPr>
      <w:rFonts w:ascii="Futura Md BT" w:hAnsi="Futura Md BT"/>
      <w:b/>
      <w:color w:val="0000FF"/>
      <w:spacing w:val="4"/>
      <w:sz w:val="20"/>
      <w:lang w:val="en-GB"/>
    </w:rPr>
  </w:style>
  <w:style w:type="character" w:styleId="Collegamentoipertestuale">
    <w:name w:val="Hyperlink"/>
    <w:rsid w:val="005D2003"/>
    <w:rPr>
      <w:color w:val="0000FF"/>
      <w:u w:val="single"/>
    </w:rPr>
  </w:style>
  <w:style w:type="paragraph" w:styleId="Testofumetto">
    <w:name w:val="Balloon Text"/>
    <w:basedOn w:val="Normale"/>
    <w:semiHidden/>
    <w:rsid w:val="005D200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D2003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5D2003"/>
    <w:pPr>
      <w:spacing w:before="100" w:beforeAutospacing="1" w:after="100" w:afterAutospacing="1"/>
    </w:pPr>
  </w:style>
  <w:style w:type="paragraph" w:customStyle="1" w:styleId="cogfs">
    <w:name w:val="cogfs"/>
    <w:basedOn w:val="Normale"/>
    <w:rsid w:val="005D2003"/>
    <w:pPr>
      <w:widowControl w:val="0"/>
      <w:tabs>
        <w:tab w:val="left" w:pos="4820"/>
        <w:tab w:val="center" w:pos="6379"/>
      </w:tabs>
      <w:spacing w:after="240"/>
    </w:pPr>
    <w:rPr>
      <w:rFonts w:ascii="Garamond" w:hAnsi="Garamond"/>
      <w:i/>
      <w:sz w:val="28"/>
      <w:szCs w:val="20"/>
    </w:rPr>
  </w:style>
  <w:style w:type="paragraph" w:styleId="Testonotaapidipagina">
    <w:name w:val="footnote text"/>
    <w:basedOn w:val="Normale"/>
    <w:rsid w:val="00A70475"/>
    <w:rPr>
      <w:sz w:val="20"/>
      <w:szCs w:val="20"/>
    </w:rPr>
  </w:style>
  <w:style w:type="character" w:styleId="Rimandonotaapidipagina">
    <w:name w:val="footnote reference"/>
    <w:rsid w:val="00A7047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017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idipaginaCarattere">
    <w:name w:val="Piè di pagina Carattere"/>
    <w:link w:val="Pidipagina"/>
    <w:uiPriority w:val="99"/>
    <w:rsid w:val="00301723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30172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01723"/>
  </w:style>
  <w:style w:type="character" w:styleId="Rimandonotadichiusura">
    <w:name w:val="endnote reference"/>
    <w:rsid w:val="00301723"/>
    <w:rPr>
      <w:vertAlign w:val="superscript"/>
    </w:rPr>
  </w:style>
  <w:style w:type="character" w:styleId="Enfasigrassetto">
    <w:name w:val="Strong"/>
    <w:uiPriority w:val="22"/>
    <w:qFormat/>
    <w:rsid w:val="00CF6AA5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243E77"/>
    <w:rPr>
      <w:rFonts w:ascii="Consolas" w:eastAsia="Calibri" w:hAnsi="Consolas" w:cs="Consolas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sid w:val="00243E77"/>
    <w:rPr>
      <w:rFonts w:ascii="Consolas" w:eastAsia="Calibri" w:hAnsi="Consolas" w:cs="Consolas"/>
      <w:sz w:val="21"/>
      <w:szCs w:val="21"/>
    </w:rPr>
  </w:style>
  <w:style w:type="character" w:customStyle="1" w:styleId="Titolo4Carattere">
    <w:name w:val="Titolo 4 Carattere"/>
    <w:link w:val="Titolo4"/>
    <w:rsid w:val="00D35651"/>
    <w:rPr>
      <w:b/>
      <w:sz w:val="24"/>
      <w:szCs w:val="24"/>
    </w:rPr>
  </w:style>
  <w:style w:type="character" w:styleId="Collegamentovisitato">
    <w:name w:val="FollowedHyperlink"/>
    <w:rsid w:val="00666B79"/>
    <w:rPr>
      <w:color w:val="800080"/>
      <w:u w:val="single"/>
    </w:rPr>
  </w:style>
  <w:style w:type="paragraph" w:styleId="IndirizzoHTML">
    <w:name w:val="HTML Address"/>
    <w:basedOn w:val="Normale"/>
    <w:link w:val="IndirizzoHTMLCarattere"/>
    <w:unhideWhenUsed/>
    <w:rsid w:val="007B3472"/>
    <w:rPr>
      <w:i/>
      <w:iCs/>
    </w:rPr>
  </w:style>
  <w:style w:type="character" w:customStyle="1" w:styleId="IndirizzoHTMLCarattere">
    <w:name w:val="Indirizzo HTML Carattere"/>
    <w:link w:val="IndirizzoHTML"/>
    <w:rsid w:val="007B3472"/>
    <w:rPr>
      <w:i/>
      <w:iCs/>
      <w:sz w:val="24"/>
      <w:szCs w:val="24"/>
    </w:rPr>
  </w:style>
  <w:style w:type="character" w:customStyle="1" w:styleId="listapuntonero">
    <w:name w:val="listapuntonero"/>
    <w:basedOn w:val="Carpredefinitoparagrafo"/>
    <w:rsid w:val="004E5E40"/>
  </w:style>
  <w:style w:type="character" w:customStyle="1" w:styleId="Titolo3Carattere">
    <w:name w:val="Titolo 3 Carattere"/>
    <w:link w:val="Titolo3"/>
    <w:rsid w:val="000E01A6"/>
    <w:rPr>
      <w:rFonts w:ascii="Futura Md BT" w:hAnsi="Futura Md BT"/>
      <w:b/>
      <w:color w:val="0000FF"/>
      <w:spacing w:val="4"/>
      <w:sz w:val="28"/>
      <w:szCs w:val="24"/>
      <w:lang w:val="en-GB"/>
    </w:rPr>
  </w:style>
  <w:style w:type="character" w:customStyle="1" w:styleId="s6">
    <w:name w:val="s6"/>
    <w:uiPriority w:val="99"/>
    <w:rsid w:val="0030265F"/>
    <w:rPr>
      <w:rFonts w:cs="Times New Roman"/>
    </w:rPr>
  </w:style>
  <w:style w:type="character" w:customStyle="1" w:styleId="s7">
    <w:name w:val="s7"/>
    <w:uiPriority w:val="99"/>
    <w:rsid w:val="0030265F"/>
    <w:rPr>
      <w:rFonts w:cs="Times New Roman"/>
    </w:rPr>
  </w:style>
  <w:style w:type="character" w:customStyle="1" w:styleId="apple-converted-space">
    <w:name w:val="apple-converted-space"/>
    <w:rsid w:val="00DC4792"/>
  </w:style>
  <w:style w:type="character" w:customStyle="1" w:styleId="IntestazioneCarattere">
    <w:name w:val="Intestazione Carattere"/>
    <w:link w:val="Intestazione"/>
    <w:rsid w:val="003E4ADA"/>
    <w:rPr>
      <w:sz w:val="24"/>
      <w:szCs w:val="24"/>
    </w:rPr>
  </w:style>
  <w:style w:type="paragraph" w:customStyle="1" w:styleId="western">
    <w:name w:val="western"/>
    <w:basedOn w:val="Normale"/>
    <w:rsid w:val="004E6E2F"/>
    <w:pPr>
      <w:spacing w:before="100" w:beforeAutospacing="1"/>
      <w:jc w:val="both"/>
    </w:pPr>
    <w:rPr>
      <w:rFonts w:ascii="Garamond" w:eastAsia="Calibri" w:hAnsi="Garamond"/>
      <w:color w:val="000000"/>
    </w:rPr>
  </w:style>
  <w:style w:type="character" w:customStyle="1" w:styleId="CorpotestoCarattere">
    <w:name w:val="Corpo testo Carattere"/>
    <w:basedOn w:val="Carpredefinitoparagrafo"/>
    <w:link w:val="Corpotesto"/>
    <w:rsid w:val="00023E08"/>
    <w:rPr>
      <w:rFonts w:ascii="Arial" w:hAnsi="Arial" w:cs="Arial"/>
      <w:color w:val="FF00FF"/>
      <w:sz w:val="18"/>
      <w:szCs w:val="18"/>
    </w:rPr>
  </w:style>
  <w:style w:type="character" w:styleId="Rimandocommento">
    <w:name w:val="annotation reference"/>
    <w:basedOn w:val="Carpredefinitoparagrafo"/>
    <w:semiHidden/>
    <w:unhideWhenUsed/>
    <w:rsid w:val="001C543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1C543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1C543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1C54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1C5431"/>
    <w:rPr>
      <w:b/>
      <w:bCs/>
    </w:rPr>
  </w:style>
  <w:style w:type="paragraph" w:customStyle="1" w:styleId="Base">
    <w:name w:val="Base"/>
    <w:basedOn w:val="Normale"/>
    <w:rsid w:val="0029048E"/>
    <w:pPr>
      <w:spacing w:after="120" w:line="320" w:lineRule="exac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5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7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77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\Dati%20applicazioni\Microsoft\Modelli\Normalcorpora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148C4-2790-4BF5-ABD1-04909488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Normalcorporate</Template>
  <TotalTime>1</TotalTime>
  <Pages>1</Pages>
  <Words>152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 (TITOLO)</vt:lpstr>
    </vt:vector>
  </TitlesOfParts>
  <Company>RFI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 (TITOLO)</dc:title>
  <dc:creator>Direzione Relazioni Estene</dc:creator>
  <cp:lastModifiedBy>PAGONE GIACOMO</cp:lastModifiedBy>
  <cp:revision>2</cp:revision>
  <cp:lastPrinted>2018-11-15T09:28:00Z</cp:lastPrinted>
  <dcterms:created xsi:type="dcterms:W3CDTF">2021-07-29T09:23:00Z</dcterms:created>
  <dcterms:modified xsi:type="dcterms:W3CDTF">2021-07-29T09:23:00Z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610926-b11d-4bd1-8654-6c75deb69a31_Enabled">
    <vt:lpwstr>true</vt:lpwstr>
  </property>
  <property fmtid="{D5CDD505-2E9C-101B-9397-08002B2CF9AE}" pid="3" name="MSIP_Label_eb610926-b11d-4bd1-8654-6c75deb69a31_SetDate">
    <vt:lpwstr>2021-07-22T07:27:10Z</vt:lpwstr>
  </property>
  <property fmtid="{D5CDD505-2E9C-101B-9397-08002B2CF9AE}" pid="4" name="MSIP_Label_eb610926-b11d-4bd1-8654-6c75deb69a31_Method">
    <vt:lpwstr>Privileged</vt:lpwstr>
  </property>
  <property fmtid="{D5CDD505-2E9C-101B-9397-08002B2CF9AE}" pid="5" name="MSIP_Label_eb610926-b11d-4bd1-8654-6c75deb69a31_Name">
    <vt:lpwstr>Public without footer</vt:lpwstr>
  </property>
  <property fmtid="{D5CDD505-2E9C-101B-9397-08002B2CF9AE}" pid="6" name="MSIP_Label_eb610926-b11d-4bd1-8654-6c75deb69a31_SiteId">
    <vt:lpwstr>4c8a6547-459a-4b75-a3dc-f66efe3e9c4e</vt:lpwstr>
  </property>
  <property fmtid="{D5CDD505-2E9C-101B-9397-08002B2CF9AE}" pid="7" name="MSIP_Label_eb610926-b11d-4bd1-8654-6c75deb69a31_ActionId">
    <vt:lpwstr>b75cd01a-e637-4880-b235-a8df64d74c6f</vt:lpwstr>
  </property>
  <property fmtid="{D5CDD505-2E9C-101B-9397-08002B2CF9AE}" pid="8" name="MSIP_Label_eb610926-b11d-4bd1-8654-6c75deb69a31_ContentBits">
    <vt:lpwstr>0</vt:lpwstr>
  </property>
</Properties>
</file>